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21A2" w14:textId="77777777" w:rsidR="00823A74" w:rsidRDefault="00823A74" w:rsidP="00766B29">
      <w:pPr>
        <w:jc w:val="both"/>
        <w:rPr>
          <w:rFonts w:ascii="Arial" w:hAnsi="Arial" w:cs="Arial"/>
          <w:sz w:val="22"/>
          <w:szCs w:val="22"/>
        </w:rPr>
      </w:pPr>
    </w:p>
    <w:p w14:paraId="1CBA50A5" w14:textId="67F8F58A" w:rsidR="00E2304E" w:rsidRDefault="00EB39A6" w:rsidP="0097491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Guatemala, 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día</w:t>
      </w:r>
      <w:r w:rsidRP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 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de </w:t>
      </w:r>
      <w:r w:rsidRP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mes 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año</w:t>
      </w:r>
    </w:p>
    <w:p w14:paraId="0B33E2CB" w14:textId="77777777" w:rsidR="00553EC6" w:rsidRDefault="00553EC6" w:rsidP="00553E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FCAF5E" w14:textId="1937C2A3" w:rsidR="00352176" w:rsidRPr="00FF344E" w:rsidRDefault="00352176" w:rsidP="00553EC6">
      <w:pPr>
        <w:pStyle w:val="NormalWeb"/>
        <w:spacing w:before="0" w:beforeAutospacing="0" w:after="0" w:afterAutospacing="0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 xml:space="preserve">Centro </w:t>
      </w:r>
      <w:r w:rsidR="00974913">
        <w:rPr>
          <w:rFonts w:ascii="Arial" w:hAnsi="Arial" w:cs="Arial"/>
          <w:sz w:val="22"/>
          <w:szCs w:val="22"/>
        </w:rPr>
        <w:t>e</w:t>
      </w:r>
      <w:r w:rsidRPr="0011430A">
        <w:rPr>
          <w:rFonts w:ascii="Arial" w:hAnsi="Arial" w:cs="Arial"/>
          <w:sz w:val="22"/>
          <w:szCs w:val="22"/>
        </w:rPr>
        <w:t>ducativo</w:t>
      </w:r>
      <w:r w:rsidR="0011430A">
        <w:rPr>
          <w:rFonts w:ascii="Arial" w:hAnsi="Arial" w:cs="Arial"/>
          <w:sz w:val="22"/>
          <w:szCs w:val="22"/>
        </w:rPr>
        <w:t xml:space="preserve"> </w:t>
      </w:r>
      <w:r w:rsidR="00FF344E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n</w:t>
      </w:r>
      <w:r w:rsidRPr="00456F3D">
        <w:rPr>
          <w:rFonts w:ascii="Arial" w:hAnsi="Arial" w:cs="Arial"/>
          <w:color w:val="A6A6A6" w:themeColor="background1" w:themeShade="A6"/>
          <w:sz w:val="22"/>
          <w:szCs w:val="22"/>
        </w:rPr>
        <w:t>ombre</w:t>
      </w:r>
      <w:r w:rsidR="00FF344E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br/>
      </w:r>
      <w:r w:rsidRPr="00FF344E">
        <w:rPr>
          <w:rFonts w:ascii="Arial" w:hAnsi="Arial" w:cs="Arial"/>
          <w:color w:val="A6A6A6" w:themeColor="background1" w:themeShade="A6"/>
          <w:sz w:val="22"/>
          <w:szCs w:val="22"/>
        </w:rPr>
        <w:t>[Dirección]</w:t>
      </w:r>
    </w:p>
    <w:p w14:paraId="42E08BD4" w14:textId="28659133" w:rsidR="00352176" w:rsidRPr="0011430A" w:rsidRDefault="00352176" w:rsidP="00352176">
      <w:pPr>
        <w:pStyle w:val="NormalWeb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>Estimados señores</w:t>
      </w:r>
    </w:p>
    <w:p w14:paraId="3B612652" w14:textId="6AA3432E" w:rsidR="00352176" w:rsidRPr="0011430A" w:rsidRDefault="00352176" w:rsidP="007F614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 xml:space="preserve">Yo, </w:t>
      </w:r>
      <w:r w:rsidR="00367386" w:rsidRP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367386">
        <w:rPr>
          <w:rFonts w:ascii="Arial" w:hAnsi="Arial" w:cs="Arial"/>
          <w:color w:val="A6A6A6" w:themeColor="background1" w:themeShade="A6"/>
          <w:sz w:val="22"/>
          <w:szCs w:val="22"/>
        </w:rPr>
        <w:t xml:space="preserve">nombre 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completo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974913" w:rsidRP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padre / madre / </w:t>
      </w:r>
      <w:r w:rsidR="00A91572">
        <w:rPr>
          <w:rFonts w:ascii="Arial" w:hAnsi="Arial" w:cs="Arial"/>
          <w:color w:val="A6A6A6" w:themeColor="background1" w:themeShade="A6"/>
          <w:sz w:val="22"/>
          <w:szCs w:val="22"/>
        </w:rPr>
        <w:t xml:space="preserve">tutor o </w:t>
      </w:r>
      <w:r w:rsidR="00974913" w:rsidRPr="00974913">
        <w:rPr>
          <w:rFonts w:ascii="Arial" w:hAnsi="Arial" w:cs="Arial"/>
          <w:color w:val="A6A6A6" w:themeColor="background1" w:themeShade="A6"/>
          <w:sz w:val="22"/>
          <w:szCs w:val="22"/>
        </w:rPr>
        <w:t>encargado del estudiante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, identificado con</w:t>
      </w:r>
      <w:r w:rsidR="00CA6936">
        <w:rPr>
          <w:rFonts w:ascii="Arial" w:hAnsi="Arial" w:cs="Arial"/>
          <w:sz w:val="22"/>
          <w:szCs w:val="22"/>
        </w:rPr>
        <w:t xml:space="preserve"> </w:t>
      </w:r>
      <w:r w:rsidR="00CA6936" w:rsidRPr="00CA693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Código Único</w:t>
      </w:r>
      <w:r w:rsidR="00020886">
        <w:rPr>
          <w:rFonts w:ascii="Arial" w:hAnsi="Arial" w:cs="Arial"/>
          <w:color w:val="A6A6A6" w:themeColor="background1" w:themeShade="A6"/>
          <w:sz w:val="22"/>
          <w:szCs w:val="22"/>
        </w:rPr>
        <w:t xml:space="preserve"> de 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I</w:t>
      </w:r>
      <w:r w:rsidR="00020886">
        <w:rPr>
          <w:rFonts w:ascii="Arial" w:hAnsi="Arial" w:cs="Arial"/>
          <w:color w:val="A6A6A6" w:themeColor="background1" w:themeShade="A6"/>
          <w:sz w:val="22"/>
          <w:szCs w:val="22"/>
        </w:rPr>
        <w:t>dentificación -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CUI</w:t>
      </w:r>
      <w:r w:rsidR="00020886">
        <w:rPr>
          <w:rFonts w:ascii="Arial" w:hAnsi="Arial" w:cs="Arial"/>
          <w:color w:val="A6A6A6" w:themeColor="background1" w:themeShade="A6"/>
          <w:sz w:val="22"/>
          <w:szCs w:val="22"/>
        </w:rPr>
        <w:t>-</w:t>
      </w:r>
      <w:r w:rsidR="00CA693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, en mi calidad de padre</w:t>
      </w:r>
      <w:r w:rsidR="00974913">
        <w:rPr>
          <w:rFonts w:ascii="Arial" w:hAnsi="Arial" w:cs="Arial"/>
          <w:sz w:val="22"/>
          <w:szCs w:val="22"/>
        </w:rPr>
        <w:t xml:space="preserve"> </w:t>
      </w:r>
      <w:r w:rsidRPr="0011430A">
        <w:rPr>
          <w:rFonts w:ascii="Arial" w:hAnsi="Arial" w:cs="Arial"/>
          <w:sz w:val="22"/>
          <w:szCs w:val="22"/>
        </w:rPr>
        <w:t>/</w:t>
      </w:r>
      <w:r w:rsidR="00974913">
        <w:rPr>
          <w:rFonts w:ascii="Arial" w:hAnsi="Arial" w:cs="Arial"/>
          <w:sz w:val="22"/>
          <w:szCs w:val="22"/>
        </w:rPr>
        <w:t xml:space="preserve"> </w:t>
      </w:r>
      <w:r w:rsidRPr="0011430A">
        <w:rPr>
          <w:rFonts w:ascii="Arial" w:hAnsi="Arial" w:cs="Arial"/>
          <w:sz w:val="22"/>
          <w:szCs w:val="22"/>
        </w:rPr>
        <w:t>madre</w:t>
      </w:r>
      <w:r w:rsidR="00974913">
        <w:rPr>
          <w:rFonts w:ascii="Arial" w:hAnsi="Arial" w:cs="Arial"/>
          <w:sz w:val="22"/>
          <w:szCs w:val="22"/>
        </w:rPr>
        <w:t xml:space="preserve"> </w:t>
      </w:r>
      <w:r w:rsidR="00020886">
        <w:rPr>
          <w:rFonts w:ascii="Arial" w:hAnsi="Arial" w:cs="Arial"/>
          <w:sz w:val="22"/>
          <w:szCs w:val="22"/>
        </w:rPr>
        <w:t>/</w:t>
      </w:r>
      <w:r w:rsidR="00974913">
        <w:rPr>
          <w:rFonts w:ascii="Arial" w:hAnsi="Arial" w:cs="Arial"/>
          <w:sz w:val="22"/>
          <w:szCs w:val="22"/>
        </w:rPr>
        <w:t xml:space="preserve"> </w:t>
      </w:r>
      <w:r w:rsidR="00A91572">
        <w:rPr>
          <w:rFonts w:ascii="Arial" w:hAnsi="Arial" w:cs="Arial"/>
          <w:sz w:val="22"/>
          <w:szCs w:val="22"/>
        </w:rPr>
        <w:t xml:space="preserve">tutor o </w:t>
      </w:r>
      <w:r w:rsidR="008E61AE">
        <w:rPr>
          <w:rFonts w:ascii="Arial" w:hAnsi="Arial" w:cs="Arial"/>
          <w:sz w:val="22"/>
          <w:szCs w:val="22"/>
        </w:rPr>
        <w:t xml:space="preserve">encargado </w:t>
      </w:r>
      <w:r w:rsidRPr="0011430A">
        <w:rPr>
          <w:rFonts w:ascii="Arial" w:hAnsi="Arial" w:cs="Arial"/>
          <w:sz w:val="22"/>
          <w:szCs w:val="22"/>
        </w:rPr>
        <w:t xml:space="preserve">del </w:t>
      </w:r>
      <w:r w:rsidRPr="00CA6936">
        <w:rPr>
          <w:rFonts w:ascii="Arial" w:hAnsi="Arial" w:cs="Arial"/>
          <w:sz w:val="22"/>
          <w:szCs w:val="22"/>
        </w:rPr>
        <w:t>estudiante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nombre completo del estudiante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 xml:space="preserve">, quien cursa el </w:t>
      </w:r>
      <w:r w:rsidR="00367386" w:rsidRP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grado o nivel educativo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11430A">
        <w:rPr>
          <w:rFonts w:ascii="Arial" w:hAnsi="Arial" w:cs="Arial"/>
          <w:sz w:val="22"/>
          <w:szCs w:val="22"/>
        </w:rPr>
        <w:t xml:space="preserve">en </w:t>
      </w:r>
      <w:r w:rsidR="001D6CA9">
        <w:rPr>
          <w:rFonts w:ascii="Arial" w:hAnsi="Arial" w:cs="Arial"/>
          <w:sz w:val="22"/>
          <w:szCs w:val="22"/>
        </w:rPr>
        <w:t xml:space="preserve">el centro educativo </w:t>
      </w:r>
      <w:r w:rsidR="001D6CA9" w:rsidRPr="001D6CA9">
        <w:rPr>
          <w:rFonts w:ascii="Arial" w:hAnsi="Arial" w:cs="Arial"/>
          <w:color w:val="A6A6A6" w:themeColor="background1" w:themeShade="A6"/>
          <w:sz w:val="22"/>
          <w:szCs w:val="22"/>
        </w:rPr>
        <w:t>(nombre de</w:t>
      </w:r>
      <w:r w:rsidR="001D6CA9">
        <w:rPr>
          <w:rFonts w:ascii="Arial" w:hAnsi="Arial" w:cs="Arial"/>
          <w:color w:val="A6A6A6" w:themeColor="background1" w:themeShade="A6"/>
          <w:sz w:val="22"/>
          <w:szCs w:val="22"/>
        </w:rPr>
        <w:t>l centro educativo</w:t>
      </w:r>
      <w:r w:rsidR="001D6CA9" w:rsidRPr="001D6CA9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, por la presente autorizo a</w:t>
      </w:r>
      <w:r w:rsidR="004F204A">
        <w:rPr>
          <w:rFonts w:ascii="Arial" w:hAnsi="Arial" w:cs="Arial"/>
          <w:sz w:val="22"/>
          <w:szCs w:val="22"/>
        </w:rPr>
        <w:t>l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4F204A">
        <w:rPr>
          <w:rFonts w:ascii="Arial" w:hAnsi="Arial" w:cs="Arial"/>
          <w:sz w:val="22"/>
          <w:szCs w:val="22"/>
        </w:rPr>
        <w:t>estudiante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974913">
        <w:rPr>
          <w:rFonts w:ascii="Arial" w:hAnsi="Arial" w:cs="Arial"/>
          <w:sz w:val="22"/>
          <w:szCs w:val="22"/>
        </w:rPr>
        <w:t xml:space="preserve">para </w:t>
      </w:r>
      <w:r w:rsidRPr="0011430A">
        <w:rPr>
          <w:rFonts w:ascii="Arial" w:hAnsi="Arial" w:cs="Arial"/>
          <w:sz w:val="22"/>
          <w:szCs w:val="22"/>
        </w:rPr>
        <w:t>participar en la excursión</w:t>
      </w:r>
      <w:r w:rsidR="00974913">
        <w:rPr>
          <w:rFonts w:ascii="Arial" w:hAnsi="Arial" w:cs="Arial"/>
          <w:sz w:val="22"/>
          <w:szCs w:val="22"/>
        </w:rPr>
        <w:t xml:space="preserve"> escolar o gira educativa</w:t>
      </w:r>
      <w:r w:rsidRPr="0011430A">
        <w:rPr>
          <w:rFonts w:ascii="Arial" w:hAnsi="Arial" w:cs="Arial"/>
          <w:sz w:val="22"/>
          <w:szCs w:val="22"/>
        </w:rPr>
        <w:t xml:space="preserve"> programada para el día 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fecha de la excursión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 xml:space="preserve">, la cual se llevará a cabo </w:t>
      </w:r>
      <w:r w:rsidR="00020886">
        <w:rPr>
          <w:rFonts w:ascii="Arial" w:hAnsi="Arial" w:cs="Arial"/>
          <w:sz w:val="22"/>
          <w:szCs w:val="22"/>
        </w:rPr>
        <w:t>en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lugar de la excursión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.</w:t>
      </w:r>
    </w:p>
    <w:p w14:paraId="1907FD9F" w14:textId="55182414" w:rsidR="00352176" w:rsidRPr="0011430A" w:rsidRDefault="00352176" w:rsidP="007F614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 xml:space="preserve">Entiendo que el objetivo de dicha actividad es 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7F614D">
        <w:rPr>
          <w:rFonts w:ascii="Arial" w:hAnsi="Arial" w:cs="Arial"/>
          <w:color w:val="A6A6A6" w:themeColor="background1" w:themeShade="A6"/>
          <w:sz w:val="22"/>
          <w:szCs w:val="22"/>
        </w:rPr>
        <w:t>breve descripción del objetivo de la excursión, si se desea especificar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, y estoy al tanto de las actividades que se realizarán.</w:t>
      </w:r>
    </w:p>
    <w:p w14:paraId="62996A77" w14:textId="3E6D99F0" w:rsidR="00352176" w:rsidRPr="0011430A" w:rsidRDefault="00352176" w:rsidP="007F614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>Autorizo igualmente a los responsables del centro educativo para que, en caso de ser necesario, tomen las medidas de emergencia que consideren oportunas para la atención de</w:t>
      </w:r>
      <w:r w:rsidR="004F204A">
        <w:rPr>
          <w:rFonts w:ascii="Arial" w:hAnsi="Arial" w:cs="Arial"/>
          <w:sz w:val="22"/>
          <w:szCs w:val="22"/>
        </w:rPr>
        <w:t>l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4F204A">
        <w:rPr>
          <w:rFonts w:ascii="Arial" w:hAnsi="Arial" w:cs="Arial"/>
          <w:sz w:val="22"/>
          <w:szCs w:val="22"/>
        </w:rPr>
        <w:t>estudiante</w:t>
      </w:r>
      <w:r w:rsidRPr="0011430A">
        <w:rPr>
          <w:rFonts w:ascii="Arial" w:hAnsi="Arial" w:cs="Arial"/>
          <w:sz w:val="22"/>
          <w:szCs w:val="22"/>
        </w:rPr>
        <w:t xml:space="preserve"> durante el evento.</w:t>
      </w:r>
    </w:p>
    <w:p w14:paraId="32964FCB" w14:textId="5D3DF763" w:rsidR="00352176" w:rsidRDefault="00D106D7" w:rsidP="0035217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 su hijo </w:t>
      </w:r>
      <w:r w:rsidR="005A6428">
        <w:rPr>
          <w:rFonts w:ascii="Arial" w:hAnsi="Arial" w:cs="Arial"/>
          <w:sz w:val="22"/>
          <w:szCs w:val="22"/>
        </w:rPr>
        <w:t>presenta alguna condición de discapacidad, indique la siguiente información al respecto:</w:t>
      </w:r>
    </w:p>
    <w:p w14:paraId="4AB1F4CB" w14:textId="20BD6105" w:rsidR="002719DE" w:rsidRDefault="002719DE" w:rsidP="0035217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¿Qué condición de discapacidad </w:t>
      </w:r>
      <w:r w:rsidR="00953066">
        <w:rPr>
          <w:rFonts w:ascii="Arial" w:hAnsi="Arial" w:cs="Arial"/>
          <w:sz w:val="22"/>
          <w:szCs w:val="22"/>
        </w:rPr>
        <w:t>tiene? _</w:t>
      </w:r>
      <w:r>
        <w:rPr>
          <w:rFonts w:ascii="Arial" w:hAnsi="Arial" w:cs="Arial"/>
          <w:sz w:val="22"/>
          <w:szCs w:val="22"/>
        </w:rPr>
        <w:t>____</w:t>
      </w:r>
      <w:r w:rsidR="00953066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11403D5F" w14:textId="6CEF3E60" w:rsidR="00352457" w:rsidRDefault="003774A1" w:rsidP="0035217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Apoyo requerido 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7223"/>
      </w:tblGrid>
      <w:tr w:rsidR="00D46A40" w:rsidRPr="00EF5BA8" w14:paraId="51FFF6D8" w14:textId="77777777" w:rsidTr="00EF5BA8">
        <w:tc>
          <w:tcPr>
            <w:tcW w:w="988" w:type="dxa"/>
            <w:shd w:val="clear" w:color="auto" w:fill="8EAADB" w:themeFill="accent1" w:themeFillTint="99"/>
          </w:tcPr>
          <w:p w14:paraId="3FFA4B0C" w14:textId="0DA62767" w:rsidR="00D46A40" w:rsidRPr="00EF5BA8" w:rsidRDefault="00D46A40" w:rsidP="00EF5BA8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BA8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976" w:type="dxa"/>
            <w:shd w:val="clear" w:color="auto" w:fill="8EAADB" w:themeFill="accent1" w:themeFillTint="99"/>
          </w:tcPr>
          <w:p w14:paraId="001DF038" w14:textId="01FC7AC8" w:rsidR="00D46A40" w:rsidRPr="00EF5BA8" w:rsidRDefault="003A30F3" w:rsidP="003A30F3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BA8">
              <w:rPr>
                <w:rFonts w:ascii="Arial" w:hAnsi="Arial" w:cs="Arial"/>
                <w:b/>
                <w:bCs/>
                <w:sz w:val="22"/>
                <w:szCs w:val="22"/>
              </w:rPr>
              <w:t>Tipo de apoyo</w:t>
            </w:r>
          </w:p>
        </w:tc>
        <w:tc>
          <w:tcPr>
            <w:tcW w:w="7223" w:type="dxa"/>
            <w:shd w:val="clear" w:color="auto" w:fill="8EAADB" w:themeFill="accent1" w:themeFillTint="99"/>
          </w:tcPr>
          <w:p w14:paraId="17953431" w14:textId="774308E9" w:rsidR="00D46A40" w:rsidRPr="00EF5BA8" w:rsidRDefault="003A30F3" w:rsidP="003A30F3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BA8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</w:tr>
      <w:tr w:rsidR="00D46A40" w14:paraId="515BDE49" w14:textId="77777777" w:rsidTr="00EF5BA8">
        <w:tc>
          <w:tcPr>
            <w:tcW w:w="988" w:type="dxa"/>
          </w:tcPr>
          <w:p w14:paraId="63ADA9C5" w14:textId="1F5CE746" w:rsidR="00D46A40" w:rsidRDefault="00D7485C" w:rsidP="00EF5BA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14:paraId="1856CCCD" w14:textId="5ECC812E" w:rsidR="00D46A40" w:rsidRDefault="00D7485C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Comunicación</w:t>
            </w:r>
          </w:p>
        </w:tc>
        <w:tc>
          <w:tcPr>
            <w:tcW w:w="7223" w:type="dxa"/>
          </w:tcPr>
          <w:p w14:paraId="54FB8CF8" w14:textId="77777777" w:rsidR="00D46A40" w:rsidRDefault="00D46A40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A40" w14:paraId="4EFCC7B3" w14:textId="77777777" w:rsidTr="00EF5BA8">
        <w:tc>
          <w:tcPr>
            <w:tcW w:w="988" w:type="dxa"/>
          </w:tcPr>
          <w:p w14:paraId="4C6B6857" w14:textId="540529A5" w:rsidR="00D46A40" w:rsidRDefault="00EF5BA8" w:rsidP="00EF5BA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14:paraId="4F8EB8EE" w14:textId="31D63A15" w:rsidR="00D46A40" w:rsidRDefault="00D7485C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Movilidad</w:t>
            </w:r>
          </w:p>
        </w:tc>
        <w:tc>
          <w:tcPr>
            <w:tcW w:w="7223" w:type="dxa"/>
          </w:tcPr>
          <w:p w14:paraId="31596ECF" w14:textId="77777777" w:rsidR="00D46A40" w:rsidRDefault="00D46A40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A40" w14:paraId="50DF8254" w14:textId="77777777" w:rsidTr="00EF5BA8">
        <w:tc>
          <w:tcPr>
            <w:tcW w:w="988" w:type="dxa"/>
          </w:tcPr>
          <w:p w14:paraId="52860953" w14:textId="6CD82117" w:rsidR="00D46A40" w:rsidRDefault="00EF5BA8" w:rsidP="00EF5BA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14:paraId="7B20932F" w14:textId="25E13F92" w:rsidR="00D46A40" w:rsidRDefault="00D7485C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Autonom</w:t>
            </w:r>
            <w:r w:rsidR="00EF5BA8">
              <w:rPr>
                <w:rFonts w:ascii="Arial" w:hAnsi="Arial" w:cs="Arial"/>
                <w:sz w:val="22"/>
                <w:szCs w:val="22"/>
              </w:rPr>
              <w:t>ía personal</w:t>
            </w:r>
          </w:p>
        </w:tc>
        <w:tc>
          <w:tcPr>
            <w:tcW w:w="7223" w:type="dxa"/>
          </w:tcPr>
          <w:p w14:paraId="2BBB70B4" w14:textId="77777777" w:rsidR="00D46A40" w:rsidRDefault="00D46A40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A40" w14:paraId="51F11670" w14:textId="77777777" w:rsidTr="00EF5BA8">
        <w:tc>
          <w:tcPr>
            <w:tcW w:w="988" w:type="dxa"/>
          </w:tcPr>
          <w:p w14:paraId="2997C1A9" w14:textId="02875BC5" w:rsidR="00D46A40" w:rsidRDefault="00EF5BA8" w:rsidP="00EF5BA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14:paraId="3DED2E83" w14:textId="5EA30394" w:rsidR="00D46A40" w:rsidRDefault="00EF5BA8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Autorregulación emocional</w:t>
            </w:r>
          </w:p>
        </w:tc>
        <w:tc>
          <w:tcPr>
            <w:tcW w:w="7223" w:type="dxa"/>
          </w:tcPr>
          <w:p w14:paraId="4F1E2152" w14:textId="77777777" w:rsidR="00D46A40" w:rsidRDefault="00D46A40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A40" w14:paraId="017E4EF6" w14:textId="77777777" w:rsidTr="00EF5BA8">
        <w:tc>
          <w:tcPr>
            <w:tcW w:w="988" w:type="dxa"/>
          </w:tcPr>
          <w:p w14:paraId="28F6A3C0" w14:textId="0FA3A4E7" w:rsidR="00D46A40" w:rsidRDefault="00EF5BA8" w:rsidP="00EF5BA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6" w:type="dxa"/>
          </w:tcPr>
          <w:p w14:paraId="18F4C728" w14:textId="1790EC84" w:rsidR="00D46A40" w:rsidRDefault="00EF5BA8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Otros apoyos</w:t>
            </w:r>
          </w:p>
        </w:tc>
        <w:tc>
          <w:tcPr>
            <w:tcW w:w="7223" w:type="dxa"/>
          </w:tcPr>
          <w:p w14:paraId="01890B2C" w14:textId="77777777" w:rsidR="00D46A40" w:rsidRDefault="00D46A40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C00" w14:paraId="4FEFF515" w14:textId="77777777" w:rsidTr="00D548D3">
        <w:tc>
          <w:tcPr>
            <w:tcW w:w="988" w:type="dxa"/>
            <w:vAlign w:val="center"/>
          </w:tcPr>
          <w:p w14:paraId="03A19303" w14:textId="4A917163" w:rsidR="00F33C00" w:rsidRDefault="00D8493D" w:rsidP="00EF5BA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6" w:type="dxa"/>
            <w:vAlign w:val="center"/>
          </w:tcPr>
          <w:p w14:paraId="68918EB0" w14:textId="7B2FDA05" w:rsidR="00F33C00" w:rsidRDefault="007073EF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Necesita a</w:t>
            </w:r>
            <w:r w:rsidR="00906B77">
              <w:rPr>
                <w:rFonts w:ascii="Arial" w:hAnsi="Arial" w:cs="Arial"/>
                <w:sz w:val="22"/>
                <w:szCs w:val="22"/>
              </w:rPr>
              <w:t>sistencia personal</w:t>
            </w:r>
          </w:p>
        </w:tc>
        <w:tc>
          <w:tcPr>
            <w:tcW w:w="7223" w:type="dxa"/>
          </w:tcPr>
          <w:p w14:paraId="6973C51E" w14:textId="14F2C99E" w:rsidR="006B66B7" w:rsidRDefault="00AD3989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EC2077" wp14:editId="08CB4F73">
                      <wp:simplePos x="0" y="0"/>
                      <wp:positionH relativeFrom="column">
                        <wp:posOffset>1397871</wp:posOffset>
                      </wp:positionH>
                      <wp:positionV relativeFrom="paragraph">
                        <wp:posOffset>345345</wp:posOffset>
                      </wp:positionV>
                      <wp:extent cx="266065" cy="156845"/>
                      <wp:effectExtent l="0" t="0" r="19685" b="1460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065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C8B840" w14:textId="77777777" w:rsidR="006B66B7" w:rsidRPr="00AF3D6A" w:rsidRDefault="006B66B7" w:rsidP="006B66B7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C2077" id="Rectángulo 3" o:spid="_x0000_s1026" style="position:absolute;margin-left:110.05pt;margin-top:27.2pt;width:20.95pt;height:12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" fillcolor="window" strokecolor="windowText" strokeweight="1pt">
                      <v:textbox>
                        <w:txbxContent>
                          <w:p w14:paraId="23C8B840" w14:textId="77777777" w:rsidR="006B66B7" w:rsidRPr="00AF3D6A" w:rsidRDefault="006B66B7" w:rsidP="006B66B7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A3E6C" wp14:editId="7C82E2FE">
                      <wp:simplePos x="0" y="0"/>
                      <wp:positionH relativeFrom="column">
                        <wp:posOffset>339877</wp:posOffset>
                      </wp:positionH>
                      <wp:positionV relativeFrom="paragraph">
                        <wp:posOffset>344975</wp:posOffset>
                      </wp:positionV>
                      <wp:extent cx="266131" cy="156949"/>
                      <wp:effectExtent l="0" t="0" r="19685" b="146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131" cy="1569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C3EDFB" w14:textId="133E618D" w:rsidR="00AF3D6A" w:rsidRPr="00AF3D6A" w:rsidRDefault="00AF3D6A" w:rsidP="00AF3D6A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A3E6C" id="Rectángulo 2" o:spid="_x0000_s1027" style="position:absolute;margin-left:26.75pt;margin-top:27.15pt;width:20.95pt;height:12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" fillcolor="white [3212]" strokecolor="black [3213]" strokeweight="1pt">
                      <v:textbox>
                        <w:txbxContent>
                          <w:p w14:paraId="60C3EDFB" w14:textId="133E618D" w:rsidR="00AF3D6A" w:rsidRPr="00AF3D6A" w:rsidRDefault="00AF3D6A" w:rsidP="00AF3D6A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879C09" w14:textId="412D6E57" w:rsidR="00F33C00" w:rsidRDefault="00304E33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  <w:r w:rsidR="008265B9">
              <w:rPr>
                <w:rFonts w:ascii="Arial" w:hAnsi="Arial" w:cs="Arial"/>
                <w:sz w:val="22"/>
                <w:szCs w:val="22"/>
              </w:rPr>
              <w:t xml:space="preserve">                     NO</w:t>
            </w:r>
            <w:r w:rsidR="006B66B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31BE369" w14:textId="189F7CE8" w:rsidR="008265B9" w:rsidRDefault="008265B9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C00" w14:paraId="4E1D677A" w14:textId="77777777" w:rsidTr="008C2456">
        <w:tc>
          <w:tcPr>
            <w:tcW w:w="988" w:type="dxa"/>
            <w:vAlign w:val="center"/>
          </w:tcPr>
          <w:p w14:paraId="739BEDB8" w14:textId="4BE9FB79" w:rsidR="00F33C00" w:rsidRDefault="00D8493D" w:rsidP="00EF5BA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76" w:type="dxa"/>
            <w:vAlign w:val="center"/>
          </w:tcPr>
          <w:p w14:paraId="3FFBAB26" w14:textId="4994D9DF" w:rsidR="00F33C00" w:rsidRDefault="007073EF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asistencia</w:t>
            </w:r>
          </w:p>
        </w:tc>
        <w:tc>
          <w:tcPr>
            <w:tcW w:w="7223" w:type="dxa"/>
          </w:tcPr>
          <w:p w14:paraId="29925846" w14:textId="384693C8" w:rsidR="00F33C00" w:rsidRDefault="00F40851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02FA43" wp14:editId="508DF372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311150</wp:posOffset>
                      </wp:positionV>
                      <wp:extent cx="266065" cy="156845"/>
                      <wp:effectExtent l="0" t="0" r="19685" b="1460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065" cy="156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EC3798" w14:textId="58E734AC" w:rsidR="00D32D20" w:rsidRPr="00AF3D6A" w:rsidRDefault="00D32D20" w:rsidP="00D32D20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 xml:space="preserve">                                     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2FA43" id="Rectángulo 10" o:spid="_x0000_s1028" style="position:absolute;margin-left:87.05pt;margin-top:24.5pt;width:20.95pt;height:12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" fillcolor="window" strokecolor="windowText" strokeweight="1pt">
                      <v:textbox>
                        <w:txbxContent>
                          <w:p w14:paraId="4FEC3798" w14:textId="58E734AC" w:rsidR="00D32D20" w:rsidRPr="00AF3D6A" w:rsidRDefault="00D32D20" w:rsidP="00D32D20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                                    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2D20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9D7023" wp14:editId="06A0336E">
                      <wp:simplePos x="0" y="0"/>
                      <wp:positionH relativeFrom="column">
                        <wp:posOffset>2136983</wp:posOffset>
                      </wp:positionH>
                      <wp:positionV relativeFrom="paragraph">
                        <wp:posOffset>304336</wp:posOffset>
                      </wp:positionV>
                      <wp:extent cx="266131" cy="156949"/>
                      <wp:effectExtent l="0" t="0" r="19685" b="1460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131" cy="1569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4FED55" w14:textId="77777777" w:rsidR="00D32D20" w:rsidRPr="00AF3D6A" w:rsidRDefault="00D32D20" w:rsidP="00D32D20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 xml:space="preserve">                                     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D7023" id="Rectángulo 11" o:spid="_x0000_s1029" style="position:absolute;margin-left:168.25pt;margin-top:23.95pt;width:20.95pt;height:12.3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" fillcolor="window" strokecolor="windowText" strokeweight="1pt">
                      <v:textbox>
                        <w:txbxContent>
                          <w:p w14:paraId="574FED55" w14:textId="77777777" w:rsidR="00D32D20" w:rsidRPr="00AF3D6A" w:rsidRDefault="00D32D20" w:rsidP="00D32D20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                                    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2D20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1A6E0A" wp14:editId="1EE37379">
                      <wp:simplePos x="0" y="0"/>
                      <wp:positionH relativeFrom="column">
                        <wp:posOffset>1114369</wp:posOffset>
                      </wp:positionH>
                      <wp:positionV relativeFrom="paragraph">
                        <wp:posOffset>40318</wp:posOffset>
                      </wp:positionV>
                      <wp:extent cx="266131" cy="156949"/>
                      <wp:effectExtent l="0" t="0" r="19685" b="1460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131" cy="1569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1AC753" w14:textId="77777777" w:rsidR="00D32D20" w:rsidRPr="00AF3D6A" w:rsidRDefault="00D32D20" w:rsidP="00D32D20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A6E0A" id="Rectángulo 9" o:spid="_x0000_s1030" style="position:absolute;margin-left:87.75pt;margin-top:3.15pt;width:20.95pt;height:12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" fillcolor="window" strokecolor="windowText" strokeweight="1pt">
                      <v:textbox>
                        <w:txbxContent>
                          <w:p w14:paraId="7E1AC753" w14:textId="77777777" w:rsidR="00D32D20" w:rsidRPr="00AF3D6A" w:rsidRDefault="00D32D20" w:rsidP="00D32D20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7FA7">
              <w:rPr>
                <w:rFonts w:ascii="Arial" w:hAnsi="Arial" w:cs="Arial"/>
                <w:sz w:val="22"/>
                <w:szCs w:val="22"/>
              </w:rPr>
              <w:t>Silla de ruedas</w:t>
            </w:r>
            <w:r w:rsidR="00D32D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E19BA9" w14:textId="5B6C243E" w:rsidR="007073EF" w:rsidRDefault="00C07FA7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Caminador</w:t>
            </w:r>
            <w:r w:rsidR="00D32D20">
              <w:rPr>
                <w:rFonts w:ascii="Arial" w:hAnsi="Arial" w:cs="Arial"/>
                <w:sz w:val="22"/>
                <w:szCs w:val="22"/>
              </w:rPr>
              <w:t xml:space="preserve">                             Otro   </w:t>
            </w:r>
          </w:p>
        </w:tc>
      </w:tr>
      <w:tr w:rsidR="00D8493D" w14:paraId="65F86B25" w14:textId="77777777" w:rsidTr="008C2456">
        <w:tc>
          <w:tcPr>
            <w:tcW w:w="988" w:type="dxa"/>
            <w:vAlign w:val="center"/>
          </w:tcPr>
          <w:p w14:paraId="03531EF9" w14:textId="79D4B88C" w:rsidR="00D8493D" w:rsidRDefault="00D8493D" w:rsidP="00EF5BA8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76" w:type="dxa"/>
            <w:vAlign w:val="center"/>
          </w:tcPr>
          <w:p w14:paraId="26D7D9C0" w14:textId="4A950186" w:rsidR="00D8493D" w:rsidRDefault="00F40851" w:rsidP="00A609E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Tiempo extra o espacio tranquilo para controlar emociones </w:t>
            </w:r>
          </w:p>
        </w:tc>
        <w:tc>
          <w:tcPr>
            <w:tcW w:w="7223" w:type="dxa"/>
          </w:tcPr>
          <w:p w14:paraId="130C7EB6" w14:textId="41528AF0" w:rsidR="00F40851" w:rsidRDefault="00F40851" w:rsidP="003521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A7BA61" wp14:editId="77BDACCE">
                      <wp:simplePos x="0" y="0"/>
                      <wp:positionH relativeFrom="column">
                        <wp:posOffset>1431990</wp:posOffset>
                      </wp:positionH>
                      <wp:positionV relativeFrom="paragraph">
                        <wp:posOffset>340275</wp:posOffset>
                      </wp:positionV>
                      <wp:extent cx="272955" cy="163669"/>
                      <wp:effectExtent l="0" t="0" r="13335" b="2730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2955" cy="1636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419FAC" w14:textId="77777777" w:rsidR="00F40851" w:rsidRPr="00AF3D6A" w:rsidRDefault="00F40851" w:rsidP="00F40851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7BA61" id="Rectángulo 13" o:spid="_x0000_s1031" style="position:absolute;margin-left:112.75pt;margin-top:26.8pt;width:21.5pt;height:12.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" fillcolor="window" strokecolor="windowText" strokeweight="1pt">
                      <v:textbox>
                        <w:txbxContent>
                          <w:p w14:paraId="29419FAC" w14:textId="77777777" w:rsidR="00F40851" w:rsidRPr="00AF3D6A" w:rsidRDefault="00F40851" w:rsidP="00F4085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0CC496" wp14:editId="2B1ACAE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344805</wp:posOffset>
                      </wp:positionV>
                      <wp:extent cx="266131" cy="156949"/>
                      <wp:effectExtent l="0" t="0" r="19685" b="1460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131" cy="1569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B1E307" w14:textId="77777777" w:rsidR="00F40851" w:rsidRPr="00AF3D6A" w:rsidRDefault="00F40851" w:rsidP="00F40851">
                                  <w:pPr>
                                    <w:jc w:val="center"/>
                                    <w:rPr>
                                      <w:lang w:val="es-GT"/>
                                    </w:rPr>
                                  </w:pPr>
                                  <w:r>
                                    <w:rPr>
                                      <w:lang w:val="es-GT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CC496" id="Rectángulo 12" o:spid="_x0000_s1032" style="position:absolute;margin-left:20.5pt;margin-top:27.15pt;width:20.95pt;height:12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" fillcolor="window" strokecolor="windowText" strokeweight="1pt">
                      <v:textbox>
                        <w:txbxContent>
                          <w:p w14:paraId="2BB1E307" w14:textId="77777777" w:rsidR="00F40851" w:rsidRPr="00AF3D6A" w:rsidRDefault="00F40851" w:rsidP="00F4085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9FC8E1" w14:textId="03C896EC" w:rsidR="00D8493D" w:rsidRDefault="00F40851" w:rsidP="00352176">
            <w:pPr>
              <w:pStyle w:val="NormalWeb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                     NO</w:t>
            </w:r>
          </w:p>
          <w:p w14:paraId="41C9636F" w14:textId="14E1484F" w:rsidR="00F40851" w:rsidRDefault="00F40851" w:rsidP="00352176">
            <w:pPr>
              <w:pStyle w:val="NormalWeb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6152A9ED" w14:textId="75E91638" w:rsidR="00953066" w:rsidRDefault="00953066" w:rsidP="00352176">
      <w:pPr>
        <w:pStyle w:val="NormalWeb"/>
        <w:rPr>
          <w:rFonts w:ascii="Arial" w:hAnsi="Arial" w:cs="Arial"/>
          <w:sz w:val="22"/>
          <w:szCs w:val="22"/>
        </w:rPr>
      </w:pPr>
    </w:p>
    <w:p w14:paraId="77D82E3C" w14:textId="74F6A97F" w:rsidR="00D055C9" w:rsidRDefault="00D055C9" w:rsidP="00352176">
      <w:pPr>
        <w:pStyle w:val="NormalWeb"/>
        <w:rPr>
          <w:rFonts w:ascii="Arial" w:hAnsi="Arial" w:cs="Arial"/>
          <w:sz w:val="22"/>
          <w:szCs w:val="22"/>
        </w:rPr>
      </w:pPr>
    </w:p>
    <w:p w14:paraId="4DBE273C" w14:textId="573AE2BE" w:rsidR="00BF38E3" w:rsidRDefault="00AF3D6A" w:rsidP="00352176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C6EFF">
        <w:rPr>
          <w:rFonts w:ascii="Arial" w:hAnsi="Arial" w:cs="Arial"/>
          <w:sz w:val="22"/>
          <w:szCs w:val="22"/>
        </w:rPr>
        <w:t xml:space="preserve">  </w:t>
      </w:r>
      <w:r w:rsidR="001F7C26">
        <w:rPr>
          <w:rFonts w:ascii="Arial" w:hAnsi="Arial" w:cs="Arial"/>
          <w:sz w:val="22"/>
          <w:szCs w:val="22"/>
        </w:rPr>
        <w:t xml:space="preserve">       </w:t>
      </w:r>
    </w:p>
    <w:p w14:paraId="53121335" w14:textId="6ACAC0C7" w:rsidR="00A80CA7" w:rsidRDefault="00A80CA7" w:rsidP="00FF344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Adjunto la información </w:t>
      </w:r>
      <w:r w:rsidR="00E20AE8">
        <w:rPr>
          <w:rFonts w:ascii="Arial" w:hAnsi="Arial" w:cs="Arial"/>
          <w:sz w:val="22"/>
          <w:szCs w:val="22"/>
        </w:rPr>
        <w:t>de contacto necesaria para cualquier eventualidad y quedo a la disposición para cualquier consulta adicional.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470"/>
        <w:gridCol w:w="3729"/>
      </w:tblGrid>
      <w:tr w:rsidR="00806626" w:rsidRPr="001C764F" w14:paraId="43F1769F" w14:textId="77777777" w:rsidTr="001C764F">
        <w:tc>
          <w:tcPr>
            <w:tcW w:w="988" w:type="dxa"/>
            <w:shd w:val="clear" w:color="auto" w:fill="8EAADB" w:themeFill="accent1" w:themeFillTint="99"/>
          </w:tcPr>
          <w:p w14:paraId="62547F08" w14:textId="71C0D4BD" w:rsidR="00806626" w:rsidRPr="001C764F" w:rsidRDefault="00806626" w:rsidP="001C764F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64F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470" w:type="dxa"/>
            <w:shd w:val="clear" w:color="auto" w:fill="8EAADB" w:themeFill="accent1" w:themeFillTint="99"/>
          </w:tcPr>
          <w:p w14:paraId="5E9A50C9" w14:textId="7F5A3D28" w:rsidR="00806626" w:rsidRPr="001C764F" w:rsidRDefault="001C764F" w:rsidP="001C764F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764F">
              <w:rPr>
                <w:rFonts w:ascii="Arial" w:hAnsi="Arial" w:cs="Arial"/>
                <w:b/>
                <w:bCs/>
                <w:sz w:val="22"/>
                <w:szCs w:val="22"/>
              </w:rPr>
              <w:t>Información de contacto</w:t>
            </w:r>
          </w:p>
        </w:tc>
        <w:tc>
          <w:tcPr>
            <w:tcW w:w="3729" w:type="dxa"/>
            <w:shd w:val="clear" w:color="auto" w:fill="8EAADB" w:themeFill="accent1" w:themeFillTint="99"/>
          </w:tcPr>
          <w:p w14:paraId="611A2B06" w14:textId="1E561989" w:rsidR="00806626" w:rsidRPr="001C764F" w:rsidRDefault="006C0080" w:rsidP="001C764F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telefónico</w:t>
            </w:r>
          </w:p>
        </w:tc>
      </w:tr>
      <w:tr w:rsidR="00806626" w14:paraId="38A6E604" w14:textId="77777777" w:rsidTr="00FB6E89">
        <w:tc>
          <w:tcPr>
            <w:tcW w:w="988" w:type="dxa"/>
            <w:vAlign w:val="center"/>
          </w:tcPr>
          <w:p w14:paraId="21608BC1" w14:textId="282F3B77" w:rsidR="00806626" w:rsidRDefault="003A04B3" w:rsidP="006C008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470" w:type="dxa"/>
            <w:vAlign w:val="center"/>
          </w:tcPr>
          <w:p w14:paraId="27CB1BDB" w14:textId="77777777" w:rsidR="00FB6E89" w:rsidRDefault="00FB6E89" w:rsidP="00FB6E8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A8848" w14:textId="2D1F60A3" w:rsidR="001C764F" w:rsidRPr="006C0080" w:rsidRDefault="001C764F" w:rsidP="00FB6E8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0080">
              <w:rPr>
                <w:rFonts w:ascii="Arial" w:hAnsi="Arial" w:cs="Arial"/>
                <w:sz w:val="22"/>
                <w:szCs w:val="22"/>
              </w:rPr>
              <w:t>Número de celular del padre / madre / tutor o encargado del estudiante.</w:t>
            </w:r>
          </w:p>
          <w:p w14:paraId="0FDE245D" w14:textId="77777777" w:rsidR="00806626" w:rsidRPr="006C0080" w:rsidRDefault="00806626" w:rsidP="00FB6E8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9" w:type="dxa"/>
          </w:tcPr>
          <w:p w14:paraId="5825AE91" w14:textId="77777777" w:rsidR="00806626" w:rsidRDefault="00806626" w:rsidP="00FF344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6626" w14:paraId="6F0F80E2" w14:textId="77777777" w:rsidTr="00FB6E89">
        <w:tc>
          <w:tcPr>
            <w:tcW w:w="988" w:type="dxa"/>
            <w:vAlign w:val="center"/>
          </w:tcPr>
          <w:p w14:paraId="75D2EC29" w14:textId="738E6D50" w:rsidR="00806626" w:rsidRDefault="003A04B3" w:rsidP="006C008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470" w:type="dxa"/>
            <w:vAlign w:val="center"/>
          </w:tcPr>
          <w:p w14:paraId="137EB637" w14:textId="77777777" w:rsidR="00FB6E89" w:rsidRDefault="00FB6E89" w:rsidP="00FB6E8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D0E7EE" w14:textId="35F85918" w:rsidR="001C764F" w:rsidRPr="006C0080" w:rsidRDefault="001C764F" w:rsidP="00FB6E8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0080">
              <w:rPr>
                <w:rFonts w:ascii="Arial" w:hAnsi="Arial" w:cs="Arial"/>
                <w:sz w:val="22"/>
                <w:szCs w:val="22"/>
              </w:rPr>
              <w:t>Número adicional de celular del padre / madre / tutor o encargado del estudiante</w:t>
            </w:r>
          </w:p>
          <w:p w14:paraId="37BAD063" w14:textId="77777777" w:rsidR="00806626" w:rsidRPr="006C0080" w:rsidRDefault="00806626" w:rsidP="00FB6E89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9" w:type="dxa"/>
          </w:tcPr>
          <w:p w14:paraId="14D94A99" w14:textId="77777777" w:rsidR="00806626" w:rsidRDefault="00806626" w:rsidP="00FF344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0C711" w14:textId="77777777" w:rsidR="00092FA4" w:rsidRDefault="00092FA4" w:rsidP="00352176">
      <w:pPr>
        <w:pStyle w:val="NormalWeb"/>
        <w:rPr>
          <w:rFonts w:ascii="Arial" w:hAnsi="Arial" w:cs="Arial"/>
          <w:sz w:val="22"/>
          <w:szCs w:val="22"/>
        </w:rPr>
      </w:pPr>
    </w:p>
    <w:p w14:paraId="3B80B416" w14:textId="64B21C33" w:rsidR="00352176" w:rsidRPr="0011430A" w:rsidRDefault="00352176" w:rsidP="00352176">
      <w:pPr>
        <w:pStyle w:val="NormalWeb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 xml:space="preserve">Sin otro particular, </w:t>
      </w:r>
      <w:r w:rsidR="00A91572">
        <w:rPr>
          <w:rFonts w:ascii="Arial" w:hAnsi="Arial" w:cs="Arial"/>
          <w:sz w:val="22"/>
          <w:szCs w:val="22"/>
        </w:rPr>
        <w:t xml:space="preserve">se </w:t>
      </w:r>
      <w:r w:rsidRPr="0011430A">
        <w:rPr>
          <w:rFonts w:ascii="Arial" w:hAnsi="Arial" w:cs="Arial"/>
          <w:sz w:val="22"/>
          <w:szCs w:val="22"/>
        </w:rPr>
        <w:t>agrade</w:t>
      </w:r>
      <w:r w:rsidR="00A91572">
        <w:rPr>
          <w:rFonts w:ascii="Arial" w:hAnsi="Arial" w:cs="Arial"/>
          <w:sz w:val="22"/>
          <w:szCs w:val="22"/>
        </w:rPr>
        <w:t>ce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FF344E">
        <w:rPr>
          <w:rFonts w:ascii="Arial" w:hAnsi="Arial" w:cs="Arial"/>
          <w:sz w:val="22"/>
          <w:szCs w:val="22"/>
        </w:rPr>
        <w:t>la</w:t>
      </w:r>
      <w:r w:rsidRPr="0011430A">
        <w:rPr>
          <w:rFonts w:ascii="Arial" w:hAnsi="Arial" w:cs="Arial"/>
          <w:sz w:val="22"/>
          <w:szCs w:val="22"/>
        </w:rPr>
        <w:t xml:space="preserve"> atención y qued</w:t>
      </w:r>
      <w:r w:rsidR="00A91572">
        <w:rPr>
          <w:rFonts w:ascii="Arial" w:hAnsi="Arial" w:cs="Arial"/>
          <w:sz w:val="22"/>
          <w:szCs w:val="22"/>
        </w:rPr>
        <w:t>ando</w:t>
      </w:r>
      <w:r w:rsidRPr="0011430A">
        <w:rPr>
          <w:rFonts w:ascii="Arial" w:hAnsi="Arial" w:cs="Arial"/>
          <w:sz w:val="22"/>
          <w:szCs w:val="22"/>
        </w:rPr>
        <w:t xml:space="preserve"> en espera de </w:t>
      </w:r>
      <w:r w:rsidR="00FF344E">
        <w:rPr>
          <w:rFonts w:ascii="Arial" w:hAnsi="Arial" w:cs="Arial"/>
          <w:sz w:val="22"/>
          <w:szCs w:val="22"/>
        </w:rPr>
        <w:t>cualquier información que se requiera</w:t>
      </w:r>
      <w:r w:rsidRPr="0011430A">
        <w:rPr>
          <w:rFonts w:ascii="Arial" w:hAnsi="Arial" w:cs="Arial"/>
          <w:sz w:val="22"/>
          <w:szCs w:val="22"/>
        </w:rPr>
        <w:t>.</w:t>
      </w:r>
    </w:p>
    <w:p w14:paraId="538989AF" w14:textId="77777777" w:rsidR="00352176" w:rsidRDefault="00352176" w:rsidP="00352176">
      <w:pPr>
        <w:pStyle w:val="NormalWeb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>Atentamente,</w:t>
      </w:r>
    </w:p>
    <w:p w14:paraId="5E73D950" w14:textId="77777777" w:rsidR="00FF344E" w:rsidRDefault="00FF344E" w:rsidP="00352176">
      <w:pPr>
        <w:pStyle w:val="NormalWeb"/>
        <w:rPr>
          <w:rFonts w:ascii="Arial" w:hAnsi="Arial" w:cs="Arial"/>
          <w:sz w:val="22"/>
          <w:szCs w:val="22"/>
        </w:rPr>
      </w:pPr>
    </w:p>
    <w:p w14:paraId="39F2B0CA" w14:textId="77777777" w:rsidR="00DB717A" w:rsidRPr="0011430A" w:rsidRDefault="00DB717A" w:rsidP="00352176">
      <w:pPr>
        <w:pStyle w:val="NormalWeb"/>
        <w:rPr>
          <w:rFonts w:ascii="Arial" w:hAnsi="Arial" w:cs="Arial"/>
          <w:sz w:val="22"/>
          <w:szCs w:val="22"/>
        </w:rPr>
      </w:pPr>
    </w:p>
    <w:p w14:paraId="2E75081B" w14:textId="004E72F1" w:rsidR="00352176" w:rsidRPr="00FF344E" w:rsidRDefault="00FF344E" w:rsidP="00352176">
      <w:pPr>
        <w:pStyle w:val="NormalWeb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Nombre y firma del </w:t>
      </w:r>
      <w:r w:rsidR="00974913" w:rsidRPr="00FF344E">
        <w:rPr>
          <w:rFonts w:ascii="Arial" w:hAnsi="Arial" w:cs="Arial"/>
          <w:color w:val="A6A6A6" w:themeColor="background1" w:themeShade="A6"/>
          <w:sz w:val="22"/>
          <w:szCs w:val="22"/>
        </w:rPr>
        <w:t>padre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/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974913" w:rsidRPr="00FF344E">
        <w:rPr>
          <w:rFonts w:ascii="Arial" w:hAnsi="Arial" w:cs="Arial"/>
          <w:color w:val="A6A6A6" w:themeColor="background1" w:themeShade="A6"/>
          <w:sz w:val="22"/>
          <w:szCs w:val="22"/>
        </w:rPr>
        <w:t>madre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</w:rPr>
        <w:t xml:space="preserve">/ </w:t>
      </w:r>
      <w:r w:rsidR="00A91572">
        <w:rPr>
          <w:rFonts w:ascii="Arial" w:hAnsi="Arial" w:cs="Arial"/>
          <w:color w:val="A6A6A6" w:themeColor="background1" w:themeShade="A6"/>
          <w:sz w:val="22"/>
          <w:szCs w:val="22"/>
        </w:rPr>
        <w:t xml:space="preserve">tutor o 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encargado</w:t>
      </w:r>
      <w:r w:rsidR="00974913" w:rsidRPr="00FF344E">
        <w:rPr>
          <w:rFonts w:ascii="Arial" w:hAnsi="Arial" w:cs="Arial"/>
          <w:color w:val="A6A6A6" w:themeColor="background1" w:themeShade="A6"/>
          <w:sz w:val="22"/>
          <w:szCs w:val="22"/>
        </w:rPr>
        <w:t xml:space="preserve"> del estudiante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="00352176" w:rsidRPr="00FF344E">
        <w:rPr>
          <w:rFonts w:ascii="Arial" w:hAnsi="Arial" w:cs="Arial"/>
          <w:color w:val="A6A6A6" w:themeColor="background1" w:themeShade="A6"/>
          <w:sz w:val="22"/>
          <w:szCs w:val="22"/>
        </w:rPr>
        <w:br/>
      </w:r>
    </w:p>
    <w:p w14:paraId="5AC4BBAA" w14:textId="77777777" w:rsidR="00E2304E" w:rsidRPr="0011430A" w:rsidRDefault="00E2304E" w:rsidP="0035217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s-GT"/>
        </w:rPr>
      </w:pPr>
    </w:p>
    <w:sectPr w:rsidR="00E2304E" w:rsidRPr="0011430A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D2B6" w14:textId="77777777" w:rsidR="0058094C" w:rsidRDefault="0058094C" w:rsidP="003D767C">
      <w:r>
        <w:separator/>
      </w:r>
    </w:p>
  </w:endnote>
  <w:endnote w:type="continuationSeparator" w:id="0">
    <w:p w14:paraId="5CD50AF5" w14:textId="77777777" w:rsidR="0058094C" w:rsidRDefault="0058094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DF2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758B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8D3D" w14:textId="77777777" w:rsidR="0058094C" w:rsidRDefault="0058094C" w:rsidP="003D767C">
      <w:r>
        <w:separator/>
      </w:r>
    </w:p>
  </w:footnote>
  <w:footnote w:type="continuationSeparator" w:id="0">
    <w:p w14:paraId="20168B70" w14:textId="77777777" w:rsidR="0058094C" w:rsidRDefault="0058094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0686" w14:textId="77777777"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</w:t>
    </w:r>
    <w:r w:rsidR="00AD1AE1">
      <w:rPr>
        <w:rFonts w:ascii="Century Gothic" w:hAnsi="Century Gothic"/>
        <w:sz w:val="10"/>
      </w:rPr>
      <w:t>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14:paraId="0CA3B3DC" w14:textId="77777777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E4914A6" w14:textId="77777777" w:rsidR="003F198E" w:rsidRPr="006908E6" w:rsidRDefault="000223A6" w:rsidP="00133DBF">
          <w:pPr>
            <w:ind w:left="5"/>
            <w:jc w:val="center"/>
          </w:pPr>
          <w:r w:rsidRPr="00767E3E">
            <w:rPr>
              <w:noProof/>
              <w:lang w:val="es-GT" w:eastAsia="es-GT"/>
            </w:rPr>
            <w:drawing>
              <wp:inline distT="0" distB="0" distL="0" distR="0" wp14:anchorId="4536C6EF" wp14:editId="617A8661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4AA1992" w14:textId="77777777" w:rsidR="003F198E" w:rsidRPr="00735A5A" w:rsidRDefault="009A0F2E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Formato</w:t>
          </w:r>
        </w:p>
      </w:tc>
    </w:tr>
    <w:tr w:rsidR="003F198E" w14:paraId="20BDE73D" w14:textId="77777777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F37ACC6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5EC2E6E" w14:textId="3D47B68F" w:rsidR="003F198E" w:rsidRPr="00823A74" w:rsidRDefault="00E2304E" w:rsidP="00D41F1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Modelo </w:t>
          </w:r>
          <w:r w:rsidR="00974913">
            <w:rPr>
              <w:rFonts w:ascii="Arial" w:hAnsi="Arial" w:cs="Arial"/>
              <w:b/>
              <w:sz w:val="24"/>
            </w:rPr>
            <w:t xml:space="preserve">de </w:t>
          </w:r>
          <w:r>
            <w:rPr>
              <w:rFonts w:ascii="Arial" w:hAnsi="Arial" w:cs="Arial"/>
              <w:b/>
              <w:sz w:val="24"/>
            </w:rPr>
            <w:t xml:space="preserve">carta </w:t>
          </w:r>
          <w:r w:rsidR="00974913">
            <w:rPr>
              <w:rFonts w:ascii="Arial" w:hAnsi="Arial" w:cs="Arial"/>
              <w:b/>
              <w:sz w:val="24"/>
            </w:rPr>
            <w:t>para la</w:t>
          </w:r>
          <w:r w:rsidR="006830EB">
            <w:rPr>
              <w:rFonts w:ascii="Arial" w:hAnsi="Arial" w:cs="Arial"/>
              <w:b/>
              <w:sz w:val="24"/>
            </w:rPr>
            <w:t xml:space="preserve"> autorización de</w:t>
          </w:r>
          <w:r w:rsidR="00AC005E">
            <w:rPr>
              <w:rFonts w:ascii="Arial" w:hAnsi="Arial" w:cs="Arial"/>
              <w:b/>
              <w:sz w:val="24"/>
            </w:rPr>
            <w:t>l</w:t>
          </w:r>
          <w:r>
            <w:rPr>
              <w:rFonts w:ascii="Arial" w:hAnsi="Arial" w:cs="Arial"/>
              <w:b/>
              <w:sz w:val="24"/>
            </w:rPr>
            <w:t xml:space="preserve"> padre</w:t>
          </w:r>
          <w:r w:rsidR="008E61AE">
            <w:rPr>
              <w:rFonts w:ascii="Arial" w:hAnsi="Arial" w:cs="Arial"/>
              <w:b/>
              <w:sz w:val="24"/>
            </w:rPr>
            <w:t xml:space="preserve">, </w:t>
          </w:r>
          <w:r w:rsidR="00AC005E">
            <w:rPr>
              <w:rFonts w:ascii="Arial" w:hAnsi="Arial" w:cs="Arial"/>
              <w:b/>
              <w:sz w:val="24"/>
            </w:rPr>
            <w:t xml:space="preserve">madre, tutor o </w:t>
          </w:r>
          <w:r w:rsidR="008E61AE">
            <w:rPr>
              <w:rFonts w:ascii="Arial" w:hAnsi="Arial" w:cs="Arial"/>
              <w:b/>
              <w:sz w:val="24"/>
            </w:rPr>
            <w:t xml:space="preserve">encargado </w:t>
          </w:r>
          <w:r w:rsidR="006830EB">
            <w:rPr>
              <w:rFonts w:ascii="Arial" w:hAnsi="Arial" w:cs="Arial"/>
              <w:b/>
              <w:sz w:val="24"/>
            </w:rPr>
            <w:t>para participa</w:t>
          </w:r>
          <w:r w:rsidR="00166C61">
            <w:rPr>
              <w:rFonts w:ascii="Arial" w:hAnsi="Arial" w:cs="Arial"/>
              <w:b/>
              <w:sz w:val="24"/>
            </w:rPr>
            <w:t xml:space="preserve">r en </w:t>
          </w:r>
          <w:r w:rsidR="00D41F13">
            <w:rPr>
              <w:rFonts w:ascii="Arial" w:hAnsi="Arial" w:cs="Arial"/>
              <w:b/>
              <w:sz w:val="24"/>
            </w:rPr>
            <w:t>la excursión escolar o gira educativa</w:t>
          </w:r>
          <w:r>
            <w:rPr>
              <w:rFonts w:ascii="Arial" w:hAnsi="Arial" w:cs="Arial"/>
              <w:b/>
              <w:sz w:val="24"/>
            </w:rPr>
            <w:t xml:space="preserve"> </w:t>
          </w:r>
        </w:p>
      </w:tc>
    </w:tr>
    <w:tr w:rsidR="003F198E" w14:paraId="25EE53C3" w14:textId="77777777" w:rsidTr="00133DBF">
      <w:trPr>
        <w:cantSplit/>
        <w:trHeight w:val="60"/>
      </w:trPr>
      <w:tc>
        <w:tcPr>
          <w:tcW w:w="856" w:type="dxa"/>
          <w:vMerge/>
        </w:tcPr>
        <w:p w14:paraId="305CC842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27B4F2F" w14:textId="273D3212" w:rsidR="003F198E" w:rsidRPr="00504819" w:rsidRDefault="003F198E" w:rsidP="009A0F2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974913" w:rsidRPr="00974913">
            <w:rPr>
              <w:rFonts w:ascii="Arial" w:hAnsi="Arial" w:cs="Arial"/>
              <w:b/>
              <w:bCs/>
              <w:sz w:val="16"/>
            </w:rPr>
            <w:t>e</w:t>
          </w:r>
          <w:r w:rsidR="009A0F2E" w:rsidRPr="00974913">
            <w:rPr>
              <w:rFonts w:ascii="Arial" w:hAnsi="Arial" w:cs="Arial"/>
              <w:b/>
              <w:bCs/>
              <w:sz w:val="16"/>
            </w:rPr>
            <w:t>xcursiones escolares o giras educativas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F99BBA7" w14:textId="77777777" w:rsidR="003F198E" w:rsidRPr="008A404F" w:rsidRDefault="003F198E" w:rsidP="009F192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9F1925" w:rsidRPr="009F1925">
            <w:rPr>
              <w:rFonts w:ascii="Arial" w:hAnsi="Arial" w:cs="Arial"/>
              <w:b/>
              <w:sz w:val="16"/>
              <w:szCs w:val="16"/>
            </w:rPr>
            <w:t>EXC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D41F13">
            <w:rPr>
              <w:rFonts w:ascii="Arial" w:hAnsi="Arial" w:cs="Arial"/>
              <w:b/>
              <w:sz w:val="16"/>
              <w:szCs w:val="16"/>
            </w:rPr>
            <w:t>FOR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D41F13">
            <w:rPr>
              <w:rFonts w:ascii="Arial" w:hAnsi="Arial" w:cs="Arial"/>
              <w:b/>
              <w:sz w:val="16"/>
              <w:szCs w:val="16"/>
            </w:rPr>
            <w:t>02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7C0DFFE" w14:textId="54F622B6" w:rsidR="003F198E" w:rsidRPr="00504819" w:rsidRDefault="003F198E" w:rsidP="00E2304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E2304E" w:rsidRPr="00974913">
            <w:rPr>
              <w:rFonts w:ascii="Arial" w:hAnsi="Arial" w:cs="Arial"/>
              <w:b/>
              <w:bCs/>
              <w:sz w:val="16"/>
              <w:szCs w:val="16"/>
            </w:rPr>
            <w:t>0</w:t>
          </w:r>
          <w:r w:rsidR="00884B81"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D5DE385" w14:textId="71B6A405"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974913">
            <w:rPr>
              <w:rFonts w:ascii="Arial" w:hAnsi="Arial" w:cs="Arial"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974913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A56975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974913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974913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A56975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43102FA3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AC4F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EBA73F6"/>
    <w:multiLevelType w:val="multilevel"/>
    <w:tmpl w:val="DD6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4983A72"/>
    <w:multiLevelType w:val="multilevel"/>
    <w:tmpl w:val="F196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7"/>
  </w:num>
  <w:num w:numId="5">
    <w:abstractNumId w:val="33"/>
  </w:num>
  <w:num w:numId="6">
    <w:abstractNumId w:val="19"/>
  </w:num>
  <w:num w:numId="7">
    <w:abstractNumId w:val="34"/>
  </w:num>
  <w:num w:numId="8">
    <w:abstractNumId w:val="18"/>
  </w:num>
  <w:num w:numId="9">
    <w:abstractNumId w:val="3"/>
  </w:num>
  <w:num w:numId="10">
    <w:abstractNumId w:val="37"/>
  </w:num>
  <w:num w:numId="11">
    <w:abstractNumId w:val="27"/>
  </w:num>
  <w:num w:numId="12">
    <w:abstractNumId w:val="16"/>
  </w:num>
  <w:num w:numId="13">
    <w:abstractNumId w:val="20"/>
  </w:num>
  <w:num w:numId="14">
    <w:abstractNumId w:val="10"/>
  </w:num>
  <w:num w:numId="15">
    <w:abstractNumId w:val="35"/>
  </w:num>
  <w:num w:numId="16">
    <w:abstractNumId w:val="28"/>
  </w:num>
  <w:num w:numId="17">
    <w:abstractNumId w:val="29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8"/>
  </w:num>
  <w:num w:numId="24">
    <w:abstractNumId w:val="30"/>
  </w:num>
  <w:num w:numId="25">
    <w:abstractNumId w:val="22"/>
  </w:num>
  <w:num w:numId="26">
    <w:abstractNumId w:val="5"/>
  </w:num>
  <w:num w:numId="27">
    <w:abstractNumId w:val="1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3"/>
  </w:num>
  <w:num w:numId="32">
    <w:abstractNumId w:val="9"/>
  </w:num>
  <w:num w:numId="33">
    <w:abstractNumId w:val="14"/>
  </w:num>
  <w:num w:numId="34">
    <w:abstractNumId w:val="2"/>
  </w:num>
  <w:num w:numId="35">
    <w:abstractNumId w:val="36"/>
  </w:num>
  <w:num w:numId="36">
    <w:abstractNumId w:val="25"/>
  </w:num>
  <w:num w:numId="37">
    <w:abstractNumId w:val="26"/>
  </w:num>
  <w:num w:numId="38">
    <w:abstractNumId w:val="21"/>
  </w:num>
  <w:num w:numId="39">
    <w:abstractNumId w:val="13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4E"/>
    <w:rsid w:val="00020886"/>
    <w:rsid w:val="000223A6"/>
    <w:rsid w:val="00034CF6"/>
    <w:rsid w:val="00051689"/>
    <w:rsid w:val="0006042E"/>
    <w:rsid w:val="00063A1B"/>
    <w:rsid w:val="0006777F"/>
    <w:rsid w:val="00080DE1"/>
    <w:rsid w:val="000874FE"/>
    <w:rsid w:val="00092FA4"/>
    <w:rsid w:val="000A4B3F"/>
    <w:rsid w:val="000D0496"/>
    <w:rsid w:val="000D479A"/>
    <w:rsid w:val="000E2596"/>
    <w:rsid w:val="000F23A7"/>
    <w:rsid w:val="0011430A"/>
    <w:rsid w:val="00133DBF"/>
    <w:rsid w:val="0014561A"/>
    <w:rsid w:val="001460FE"/>
    <w:rsid w:val="00153DA2"/>
    <w:rsid w:val="0015471C"/>
    <w:rsid w:val="00166C61"/>
    <w:rsid w:val="001A6E4B"/>
    <w:rsid w:val="001B0842"/>
    <w:rsid w:val="001B662E"/>
    <w:rsid w:val="001C764F"/>
    <w:rsid w:val="001D6CA9"/>
    <w:rsid w:val="001E0E0B"/>
    <w:rsid w:val="001F2AA4"/>
    <w:rsid w:val="001F7C26"/>
    <w:rsid w:val="002216A8"/>
    <w:rsid w:val="00221753"/>
    <w:rsid w:val="00247068"/>
    <w:rsid w:val="002573D6"/>
    <w:rsid w:val="002719DE"/>
    <w:rsid w:val="002815A9"/>
    <w:rsid w:val="00284555"/>
    <w:rsid w:val="0029731D"/>
    <w:rsid w:val="002A6C46"/>
    <w:rsid w:val="002B51E5"/>
    <w:rsid w:val="002D4871"/>
    <w:rsid w:val="002D7971"/>
    <w:rsid w:val="00304CDD"/>
    <w:rsid w:val="00304E33"/>
    <w:rsid w:val="0033518A"/>
    <w:rsid w:val="00335EBD"/>
    <w:rsid w:val="00341D44"/>
    <w:rsid w:val="00346403"/>
    <w:rsid w:val="00350DB4"/>
    <w:rsid w:val="00352176"/>
    <w:rsid w:val="00352457"/>
    <w:rsid w:val="003530DB"/>
    <w:rsid w:val="00356F9D"/>
    <w:rsid w:val="00361FCA"/>
    <w:rsid w:val="00362EED"/>
    <w:rsid w:val="00367386"/>
    <w:rsid w:val="003774A1"/>
    <w:rsid w:val="003A04B3"/>
    <w:rsid w:val="003A30F3"/>
    <w:rsid w:val="003B0CA7"/>
    <w:rsid w:val="003B4945"/>
    <w:rsid w:val="003C63ED"/>
    <w:rsid w:val="003D04E8"/>
    <w:rsid w:val="003D767C"/>
    <w:rsid w:val="003E3723"/>
    <w:rsid w:val="003F198E"/>
    <w:rsid w:val="003F26D0"/>
    <w:rsid w:val="00424F28"/>
    <w:rsid w:val="00437BD8"/>
    <w:rsid w:val="00456F3D"/>
    <w:rsid w:val="0048542C"/>
    <w:rsid w:val="00485FAF"/>
    <w:rsid w:val="004D7E51"/>
    <w:rsid w:val="004E2A63"/>
    <w:rsid w:val="004E7021"/>
    <w:rsid w:val="004F204A"/>
    <w:rsid w:val="004F3927"/>
    <w:rsid w:val="00513D55"/>
    <w:rsid w:val="005406B6"/>
    <w:rsid w:val="00544E6F"/>
    <w:rsid w:val="00552526"/>
    <w:rsid w:val="00553EC6"/>
    <w:rsid w:val="005578C7"/>
    <w:rsid w:val="00576B15"/>
    <w:rsid w:val="0058094C"/>
    <w:rsid w:val="005913F5"/>
    <w:rsid w:val="005A2197"/>
    <w:rsid w:val="005A6428"/>
    <w:rsid w:val="005D7E41"/>
    <w:rsid w:val="005F6DD1"/>
    <w:rsid w:val="00604565"/>
    <w:rsid w:val="00606BBA"/>
    <w:rsid w:val="00662BC2"/>
    <w:rsid w:val="006646A2"/>
    <w:rsid w:val="0066615A"/>
    <w:rsid w:val="0067323E"/>
    <w:rsid w:val="00674E2B"/>
    <w:rsid w:val="006830EB"/>
    <w:rsid w:val="006850FF"/>
    <w:rsid w:val="00690752"/>
    <w:rsid w:val="006A1979"/>
    <w:rsid w:val="006B0823"/>
    <w:rsid w:val="006B66B7"/>
    <w:rsid w:val="006C0080"/>
    <w:rsid w:val="006C1ABA"/>
    <w:rsid w:val="006E622B"/>
    <w:rsid w:val="0070071D"/>
    <w:rsid w:val="007073EF"/>
    <w:rsid w:val="0071112F"/>
    <w:rsid w:val="00716CFD"/>
    <w:rsid w:val="00732ACC"/>
    <w:rsid w:val="00733D8C"/>
    <w:rsid w:val="00735A5A"/>
    <w:rsid w:val="007379D5"/>
    <w:rsid w:val="007622FD"/>
    <w:rsid w:val="0076253D"/>
    <w:rsid w:val="00766B29"/>
    <w:rsid w:val="00767E3E"/>
    <w:rsid w:val="0077065F"/>
    <w:rsid w:val="0078101C"/>
    <w:rsid w:val="00785874"/>
    <w:rsid w:val="00786110"/>
    <w:rsid w:val="00786AA1"/>
    <w:rsid w:val="007A24A7"/>
    <w:rsid w:val="007C2A60"/>
    <w:rsid w:val="007D0ABC"/>
    <w:rsid w:val="007E31EC"/>
    <w:rsid w:val="007E77A3"/>
    <w:rsid w:val="007F614D"/>
    <w:rsid w:val="007F7979"/>
    <w:rsid w:val="00800721"/>
    <w:rsid w:val="00806626"/>
    <w:rsid w:val="00811F2D"/>
    <w:rsid w:val="00817218"/>
    <w:rsid w:val="00821EA2"/>
    <w:rsid w:val="00823A74"/>
    <w:rsid w:val="008265B9"/>
    <w:rsid w:val="00826DC3"/>
    <w:rsid w:val="00851892"/>
    <w:rsid w:val="00880B9E"/>
    <w:rsid w:val="00884B81"/>
    <w:rsid w:val="00887B4A"/>
    <w:rsid w:val="008A404F"/>
    <w:rsid w:val="008A786E"/>
    <w:rsid w:val="008B2C7A"/>
    <w:rsid w:val="008C2456"/>
    <w:rsid w:val="008E61AE"/>
    <w:rsid w:val="0090462A"/>
    <w:rsid w:val="00906B77"/>
    <w:rsid w:val="00911141"/>
    <w:rsid w:val="009235BE"/>
    <w:rsid w:val="009249A3"/>
    <w:rsid w:val="009525BE"/>
    <w:rsid w:val="00953066"/>
    <w:rsid w:val="00953D18"/>
    <w:rsid w:val="0096654A"/>
    <w:rsid w:val="00974913"/>
    <w:rsid w:val="00974E63"/>
    <w:rsid w:val="00985400"/>
    <w:rsid w:val="009944AF"/>
    <w:rsid w:val="009A0F2E"/>
    <w:rsid w:val="009A4EBD"/>
    <w:rsid w:val="009D16E0"/>
    <w:rsid w:val="009D78F2"/>
    <w:rsid w:val="009E3088"/>
    <w:rsid w:val="009F1925"/>
    <w:rsid w:val="00A218D2"/>
    <w:rsid w:val="00A41D2A"/>
    <w:rsid w:val="00A50AAF"/>
    <w:rsid w:val="00A56975"/>
    <w:rsid w:val="00A609E8"/>
    <w:rsid w:val="00A6732B"/>
    <w:rsid w:val="00A80CA7"/>
    <w:rsid w:val="00A91572"/>
    <w:rsid w:val="00AA4EA3"/>
    <w:rsid w:val="00AC005E"/>
    <w:rsid w:val="00AC05FE"/>
    <w:rsid w:val="00AD1AE1"/>
    <w:rsid w:val="00AD3989"/>
    <w:rsid w:val="00AF3D6A"/>
    <w:rsid w:val="00B20EAE"/>
    <w:rsid w:val="00B21CE2"/>
    <w:rsid w:val="00B30829"/>
    <w:rsid w:val="00B34783"/>
    <w:rsid w:val="00B35728"/>
    <w:rsid w:val="00B470C7"/>
    <w:rsid w:val="00B77BB0"/>
    <w:rsid w:val="00BB25CD"/>
    <w:rsid w:val="00BB7841"/>
    <w:rsid w:val="00BC3750"/>
    <w:rsid w:val="00BD6C02"/>
    <w:rsid w:val="00BF38E3"/>
    <w:rsid w:val="00C07FA7"/>
    <w:rsid w:val="00C24B62"/>
    <w:rsid w:val="00C4180B"/>
    <w:rsid w:val="00C43D70"/>
    <w:rsid w:val="00C66713"/>
    <w:rsid w:val="00C73F5F"/>
    <w:rsid w:val="00CA6936"/>
    <w:rsid w:val="00CC1034"/>
    <w:rsid w:val="00CC1D24"/>
    <w:rsid w:val="00CE462C"/>
    <w:rsid w:val="00CE52BD"/>
    <w:rsid w:val="00D055C9"/>
    <w:rsid w:val="00D106D7"/>
    <w:rsid w:val="00D12F15"/>
    <w:rsid w:val="00D14569"/>
    <w:rsid w:val="00D21666"/>
    <w:rsid w:val="00D32D20"/>
    <w:rsid w:val="00D41F13"/>
    <w:rsid w:val="00D46A40"/>
    <w:rsid w:val="00D522D2"/>
    <w:rsid w:val="00D548D3"/>
    <w:rsid w:val="00D644F4"/>
    <w:rsid w:val="00D73A0B"/>
    <w:rsid w:val="00D7485C"/>
    <w:rsid w:val="00D8493D"/>
    <w:rsid w:val="00D85046"/>
    <w:rsid w:val="00DA0498"/>
    <w:rsid w:val="00DA2E83"/>
    <w:rsid w:val="00DB717A"/>
    <w:rsid w:val="00DC27F8"/>
    <w:rsid w:val="00DC6EFF"/>
    <w:rsid w:val="00DD43B4"/>
    <w:rsid w:val="00DD77A7"/>
    <w:rsid w:val="00E20AE8"/>
    <w:rsid w:val="00E2304E"/>
    <w:rsid w:val="00E34D78"/>
    <w:rsid w:val="00E4041F"/>
    <w:rsid w:val="00E561D3"/>
    <w:rsid w:val="00E97F48"/>
    <w:rsid w:val="00EB39A6"/>
    <w:rsid w:val="00EC56C1"/>
    <w:rsid w:val="00ED7B2B"/>
    <w:rsid w:val="00EE4741"/>
    <w:rsid w:val="00EF1B2C"/>
    <w:rsid w:val="00EF29D2"/>
    <w:rsid w:val="00EF5BA8"/>
    <w:rsid w:val="00F23E49"/>
    <w:rsid w:val="00F263AC"/>
    <w:rsid w:val="00F26526"/>
    <w:rsid w:val="00F33C00"/>
    <w:rsid w:val="00F40851"/>
    <w:rsid w:val="00F57245"/>
    <w:rsid w:val="00F82037"/>
    <w:rsid w:val="00FA184B"/>
    <w:rsid w:val="00FA6853"/>
    <w:rsid w:val="00FB084C"/>
    <w:rsid w:val="00FB6E89"/>
    <w:rsid w:val="00FC66E1"/>
    <w:rsid w:val="00FD62E7"/>
    <w:rsid w:val="00FE57D2"/>
    <w:rsid w:val="00FE78D3"/>
    <w:rsid w:val="00FF1E4C"/>
    <w:rsid w:val="00FF344E"/>
    <w:rsid w:val="00FF3D7A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4FF06"/>
  <w15:chartTrackingRefBased/>
  <w15:docId w15:val="{EAE0AC49-C039-43FA-A686-799C981B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52176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35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1_carta_vertical_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pla-plt-01_carta_vertical_v3</Template>
  <TotalTime>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dc:description/>
  <cp:lastModifiedBy>Claudia María Roncal Duque</cp:lastModifiedBy>
  <cp:revision>2</cp:revision>
  <cp:lastPrinted>2024-11-18T22:13:00Z</cp:lastPrinted>
  <dcterms:created xsi:type="dcterms:W3CDTF">2025-08-20T22:44:00Z</dcterms:created>
  <dcterms:modified xsi:type="dcterms:W3CDTF">2025-08-20T22:44:00Z</dcterms:modified>
</cp:coreProperties>
</file>